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southern-grampians-profile"/>
    <w:p>
      <w:pPr>
        <w:pStyle w:val="Heading1"/>
      </w:pPr>
      <w:r>
        <w:t xml:space="preserve">Southern Grampians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6,654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16,470          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Hamilton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8,235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Southern Grampians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$48,510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$1,158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8,373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1,521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4,232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1166 - Western Victoria Bushfires (commencing 16 December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76,220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4,235,160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195,200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2025-02-12T02:25:17Z</dcterms:created>
  <dcterms:modified xsi:type="dcterms:W3CDTF">2025-02-12T02:25:17Z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